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4F" w:rsidRDefault="00BE234F" w:rsidP="00BE234F">
      <w:pPr>
        <w:pStyle w:val="Heading1"/>
        <w:spacing w:line="240" w:lineRule="atLeast"/>
        <w:rPr>
          <w:lang w:val="en-US"/>
        </w:rPr>
      </w:pPr>
    </w:p>
    <w:p w:rsidR="00BE234F" w:rsidRPr="00476DDD" w:rsidRDefault="00FB615C" w:rsidP="00BE234F">
      <w:pPr>
        <w:pStyle w:val="Heading1"/>
        <w:spacing w:line="240" w:lineRule="atLeast"/>
        <w:rPr>
          <w:b w:val="0"/>
          <w:noProof w:val="0"/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-1051560</wp:posOffset>
                </wp:positionV>
                <wp:extent cx="2395855" cy="795655"/>
                <wp:effectExtent l="0" t="0" r="4445" b="44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34F" w:rsidRPr="00CE4A30" w:rsidRDefault="00BE234F" w:rsidP="00BE234F">
                            <w:pPr>
                              <w:spacing w:line="225" w:lineRule="atLeas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Customer c</w:t>
                            </w:r>
                            <w:r w:rsidRPr="00CE4A30">
                              <w:rPr>
                                <w:lang w:val="en-US"/>
                              </w:rPr>
                              <w:t>ompany</w:t>
                            </w:r>
                            <w:r>
                              <w:rPr>
                                <w:lang w:val="en-US"/>
                              </w:rPr>
                              <w:t xml:space="preserve"> name</w:t>
                            </w:r>
                            <w:r w:rsidRPr="00CE4A3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BE234F" w:rsidRDefault="00BE234F" w:rsidP="00BE234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Susan Exa</w:t>
                            </w:r>
                            <w:r w:rsidRPr="00CE4A30">
                              <w:rPr>
                                <w:lang w:val="en-US"/>
                              </w:rPr>
                              <w:t>mple</w:t>
                            </w:r>
                          </w:p>
                          <w:p w:rsidR="00BE234F" w:rsidRDefault="00BE234F" w:rsidP="00BE234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000 Sample Street</w:t>
                            </w:r>
                          </w:p>
                          <w:p w:rsidR="00BE234F" w:rsidRPr="00CE4A30" w:rsidRDefault="00BE234F" w:rsidP="00BE234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Sample City, State, Zip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-82.8pt;width:188.6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" filled="f" stroked="f">
                <v:textbox inset="0,0,0,0">
                  <w:txbxContent>
                    <w:p w:rsidR="00BE234F" w:rsidRPr="00CE4A30" w:rsidRDefault="00BE234F" w:rsidP="00BE234F">
                      <w:pPr>
                        <w:spacing w:line="225" w:lineRule="atLeas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Customer c</w:t>
                      </w:r>
                      <w:r w:rsidRPr="00CE4A30">
                        <w:rPr>
                          <w:lang w:val="en-US"/>
                        </w:rPr>
                        <w:t>ompany</w:t>
                      </w:r>
                      <w:r>
                        <w:rPr>
                          <w:lang w:val="en-US"/>
                        </w:rPr>
                        <w:t xml:space="preserve"> name</w:t>
                      </w:r>
                      <w:r w:rsidRPr="00CE4A30">
                        <w:rPr>
                          <w:lang w:val="en-US"/>
                        </w:rPr>
                        <w:t xml:space="preserve"> </w:t>
                      </w:r>
                    </w:p>
                    <w:p w:rsidR="00BE234F" w:rsidRDefault="00BE234F" w:rsidP="00BE23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Susan Exa</w:t>
                      </w:r>
                      <w:r w:rsidRPr="00CE4A30">
                        <w:rPr>
                          <w:lang w:val="en-US"/>
                        </w:rPr>
                        <w:t>mple</w:t>
                      </w:r>
                    </w:p>
                    <w:p w:rsidR="00BE234F" w:rsidRDefault="00BE234F" w:rsidP="00BE23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000 Sample Street</w:t>
                      </w:r>
                    </w:p>
                    <w:p w:rsidR="00BE234F" w:rsidRPr="00CE4A30" w:rsidRDefault="00BE234F" w:rsidP="00BE23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Sample 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-1051560</wp:posOffset>
                </wp:positionV>
                <wp:extent cx="3035935" cy="850265"/>
                <wp:effectExtent l="0" t="0" r="12065" b="698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1"/>
                              <w:gridCol w:w="2826"/>
                            </w:tblGrid>
                            <w:tr w:rsidR="00BE234F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spacing w:line="240" w:lineRule="auto"/>
                                  </w:pPr>
                                  <w:r>
                                    <w:t>Jim Sample</w:t>
                                  </w:r>
                                </w:p>
                              </w:tc>
                            </w:tr>
                            <w:tr w:rsidR="00BE234F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Business area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spacing w:line="240" w:lineRule="auto"/>
                                  </w:pPr>
                                  <w:r>
                                    <w:t>Business area</w:t>
                                  </w:r>
                                </w:p>
                              </w:tc>
                            </w:tr>
                            <w:tr w:rsidR="00BE234F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Phone direct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spacing w:line="240" w:lineRule="auto"/>
                                  </w:pPr>
                                  <w:r>
                                    <w:t>000 000 00 00</w:t>
                                  </w:r>
                                </w:p>
                              </w:tc>
                            </w:tr>
                            <w:tr w:rsidR="00BE234F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pStyle w:val="ReferenceTitles"/>
                                  </w:pPr>
                                  <w: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spacing w:line="240" w:lineRule="auto"/>
                                  </w:pPr>
                                  <w:r>
                                    <w:t>000 000 00 00</w:t>
                                  </w:r>
                                </w:p>
                              </w:tc>
                            </w:tr>
                            <w:tr w:rsidR="00BE234F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spacing w:line="240" w:lineRule="auto"/>
                                  </w:pPr>
                                  <w:r>
                                    <w:t>jim.sample@address.xy</w:t>
                                  </w:r>
                                </w:p>
                              </w:tc>
                            </w:tr>
                            <w:tr w:rsidR="00BE234F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BE234F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BE234F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BE234F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BE234F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E234F" w:rsidRPr="00C77FB5" w:rsidRDefault="00BE234F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:rsidR="00BE234F" w:rsidRPr="00C77FB5" w:rsidRDefault="00BE234F" w:rsidP="00BE234F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2.7pt;margin-top:-82.8pt;width:239.05pt;height: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91"/>
                        <w:gridCol w:w="2826"/>
                      </w:tblGrid>
                      <w:tr w:rsidR="00BE234F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pStyle w:val="ReferenceTitles"/>
                            </w:pPr>
                            <w:r w:rsidRPr="00C77FB5">
                              <w:t>From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spacing w:line="240" w:lineRule="auto"/>
                            </w:pPr>
                            <w:r>
                              <w:t>Jim Sample</w:t>
                            </w:r>
                          </w:p>
                        </w:tc>
                      </w:tr>
                      <w:tr w:rsidR="00BE234F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pStyle w:val="ReferenceTitles"/>
                            </w:pPr>
                            <w:r w:rsidRPr="00C77FB5">
                              <w:t>Business area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spacing w:line="240" w:lineRule="auto"/>
                            </w:pPr>
                            <w:r>
                              <w:t>Business area</w:t>
                            </w:r>
                          </w:p>
                        </w:tc>
                      </w:tr>
                      <w:tr w:rsidR="00BE234F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pStyle w:val="ReferenceTitles"/>
                            </w:pPr>
                            <w:r w:rsidRPr="00C77FB5">
                              <w:t>Phone direct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spacing w:line="240" w:lineRule="auto"/>
                            </w:pPr>
                            <w:r>
                              <w:t>000 000 00 00</w:t>
                            </w:r>
                          </w:p>
                        </w:tc>
                      </w:tr>
                      <w:tr w:rsidR="00BE234F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pStyle w:val="ReferenceTitles"/>
                            </w:pPr>
                            <w:r>
                              <w:t>Mobile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spacing w:line="240" w:lineRule="auto"/>
                            </w:pPr>
                            <w:r>
                              <w:t>000 000 00 00</w:t>
                            </w:r>
                          </w:p>
                        </w:tc>
                      </w:tr>
                      <w:tr w:rsidR="00BE234F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pStyle w:val="ReferenceTitles"/>
                            </w:pPr>
                            <w:r w:rsidRPr="00C77FB5">
                              <w:t>E-mail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spacing w:line="240" w:lineRule="auto"/>
                            </w:pPr>
                            <w:r>
                              <w:t>jim.sample@address.xy</w:t>
                            </w:r>
                          </w:p>
                        </w:tc>
                      </w:tr>
                      <w:tr w:rsidR="00BE234F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BE234F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BE234F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BE234F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BE234F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E234F" w:rsidRPr="00C77FB5" w:rsidRDefault="00BE234F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:rsidR="00BE234F" w:rsidRPr="00C77FB5" w:rsidRDefault="00BE234F" w:rsidP="00BE234F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34F" w:rsidRPr="00476DDD">
        <w:rPr>
          <w:b w:val="0"/>
          <w:lang w:val="en-US"/>
        </w:rPr>
        <w:fldChar w:fldCharType="begin"/>
      </w:r>
      <w:r w:rsidR="00BE234F" w:rsidRPr="00476DDD">
        <w:rPr>
          <w:b w:val="0"/>
          <w:lang w:val="en-US"/>
        </w:rPr>
        <w:instrText xml:space="preserve"> DATE \@ "MMMM d, yyyy" </w:instrText>
      </w:r>
      <w:r w:rsidR="00BE234F" w:rsidRPr="00476DDD">
        <w:rPr>
          <w:b w:val="0"/>
          <w:lang w:val="en-US"/>
        </w:rPr>
        <w:fldChar w:fldCharType="separate"/>
      </w:r>
      <w:r>
        <w:rPr>
          <w:b w:val="0"/>
          <w:lang w:val="en-US"/>
        </w:rPr>
        <w:t>December 8, 2014</w:t>
      </w:r>
      <w:r w:rsidR="00BE234F" w:rsidRPr="00476DDD">
        <w:rPr>
          <w:b w:val="0"/>
          <w:lang w:val="en-US"/>
        </w:rPr>
        <w:fldChar w:fldCharType="end"/>
      </w:r>
    </w:p>
    <w:p w:rsidR="00560D68" w:rsidRDefault="00560D68" w:rsidP="00287D7C">
      <w:pPr>
        <w:pStyle w:val="Heading1"/>
        <w:rPr>
          <w:noProof w:val="0"/>
          <w:lang w:val="en-US"/>
        </w:rPr>
      </w:pPr>
    </w:p>
    <w:sdt>
      <w:sdtPr>
        <w:rPr>
          <w:noProof w:val="0"/>
          <w:lang w:val="en-US"/>
        </w:rPr>
        <w:alias w:val="Subject"/>
        <w:tag w:val=""/>
        <w:id w:val="-1295136970"/>
        <w:placeholder>
          <w:docPart w:val="C871F1B28EFA4895AFF74E4185B84B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4118DB" w:rsidRPr="00E42660" w:rsidRDefault="00FD2CA5" w:rsidP="00287D7C">
          <w:pPr>
            <w:pStyle w:val="Heading1"/>
            <w:rPr>
              <w:noProof w:val="0"/>
              <w:lang w:val="en-US"/>
            </w:rPr>
          </w:pPr>
          <w:r>
            <w:rPr>
              <w:noProof w:val="0"/>
              <w:lang w:val="en-US"/>
            </w:rPr>
            <w:t xml:space="preserve">Plan now </w:t>
          </w:r>
          <w:r w:rsidR="00AC0C6E">
            <w:rPr>
              <w:noProof w:val="0"/>
              <w:lang w:val="en-US"/>
            </w:rPr>
            <w:t xml:space="preserve">to attend </w:t>
          </w:r>
          <w:r w:rsidR="006E505A">
            <w:rPr>
              <w:noProof w:val="0"/>
              <w:lang w:val="en-US"/>
            </w:rPr>
            <w:t xml:space="preserve">“Distributor Day” at </w:t>
          </w:r>
          <w:r w:rsidR="00AC0C6E">
            <w:rPr>
              <w:noProof w:val="0"/>
              <w:lang w:val="en-US"/>
            </w:rPr>
            <w:t>ABB Automation &amp; Power World</w:t>
          </w:r>
          <w:r w:rsidR="002B00D0">
            <w:rPr>
              <w:noProof w:val="0"/>
              <w:lang w:val="en-US"/>
            </w:rPr>
            <w:t xml:space="preserve"> 2015: Harnessing the power of change</w:t>
          </w:r>
        </w:p>
      </w:sdtContent>
    </w:sdt>
    <w:p w:rsidR="00FB615C" w:rsidRDefault="00FB615C" w:rsidP="00C862C2">
      <w:pPr>
        <w:pStyle w:val="ListParagraph"/>
        <w:numPr>
          <w:ilvl w:val="0"/>
          <w:numId w:val="9"/>
        </w:numPr>
      </w:pPr>
      <w:r>
        <w:t>Monday, March 2, 2015 - George R. Brown Convention Center - Houston, TX – 12</w:t>
      </w:r>
      <w:r w:rsidR="00A716BE">
        <w:t xml:space="preserve"> t</w:t>
      </w:r>
      <w:r>
        <w:t>o 7</w:t>
      </w:r>
      <w:r w:rsidR="00A716BE">
        <w:t xml:space="preserve"> p.m.</w:t>
      </w:r>
    </w:p>
    <w:p w:rsidR="00C862C2" w:rsidRDefault="00C862C2" w:rsidP="00C862C2">
      <w:pPr>
        <w:pStyle w:val="ListParagraph"/>
        <w:numPr>
          <w:ilvl w:val="0"/>
          <w:numId w:val="9"/>
        </w:numPr>
      </w:pPr>
      <w:r w:rsidRPr="00C862C2">
        <w:t>No charge event</w:t>
      </w:r>
    </w:p>
    <w:p w:rsidR="002B00D0" w:rsidRDefault="002B00D0" w:rsidP="00C862C2">
      <w:pPr>
        <w:pStyle w:val="ListParagraph"/>
        <w:numPr>
          <w:ilvl w:val="0"/>
          <w:numId w:val="9"/>
        </w:numPr>
      </w:pPr>
      <w:r>
        <w:t xml:space="preserve">Full range of ABB’s </w:t>
      </w:r>
      <w:r w:rsidR="00BF5497">
        <w:t xml:space="preserve">latest </w:t>
      </w:r>
      <w:r>
        <w:t xml:space="preserve">products, </w:t>
      </w:r>
      <w:r w:rsidR="00BF5497">
        <w:t>systems</w:t>
      </w:r>
      <w:r>
        <w:t xml:space="preserve"> and services in one place</w:t>
      </w:r>
    </w:p>
    <w:p w:rsidR="00BF5497" w:rsidRPr="00C862C2" w:rsidRDefault="00BF5497" w:rsidP="00C862C2">
      <w:pPr>
        <w:pStyle w:val="ListParagraph"/>
        <w:numPr>
          <w:ilvl w:val="0"/>
          <w:numId w:val="9"/>
        </w:numPr>
      </w:pPr>
      <w:r>
        <w:t>Free technical training and learning opportunities</w:t>
      </w:r>
      <w:r w:rsidR="00364994">
        <w:t xml:space="preserve"> with PDH credit for all courses and CEU credit for select courses</w:t>
      </w:r>
    </w:p>
    <w:p w:rsidR="00C862C2" w:rsidRPr="00C862C2" w:rsidRDefault="00C862C2" w:rsidP="00C862C2">
      <w:pPr>
        <w:pStyle w:val="ListParagraph"/>
        <w:numPr>
          <w:ilvl w:val="0"/>
          <w:numId w:val="9"/>
        </w:numPr>
      </w:pPr>
      <w:r w:rsidRPr="00C862C2">
        <w:t>Industry</w:t>
      </w:r>
      <w:r w:rsidR="002B00D0">
        <w:t>-focused</w:t>
      </w:r>
      <w:r w:rsidRPr="00C862C2">
        <w:t xml:space="preserve"> layout </w:t>
      </w:r>
      <w:r w:rsidR="002B00D0">
        <w:t>in exhibit area, showing integrated solutions</w:t>
      </w:r>
    </w:p>
    <w:p w:rsidR="002B00D0" w:rsidRDefault="00427239" w:rsidP="002B00D0">
      <w:pPr>
        <w:pStyle w:val="ListParagraph"/>
        <w:numPr>
          <w:ilvl w:val="0"/>
          <w:numId w:val="9"/>
        </w:numPr>
      </w:pPr>
      <w:r>
        <w:t xml:space="preserve">Network with </w:t>
      </w:r>
      <w:r w:rsidR="002B00D0">
        <w:t xml:space="preserve">customers, technology experts, </w:t>
      </w:r>
      <w:r w:rsidR="00D17096">
        <w:t xml:space="preserve">ABB </w:t>
      </w:r>
      <w:r w:rsidR="00FD2CA5">
        <w:t>leadership</w:t>
      </w:r>
      <w:r w:rsidR="002B00D0">
        <w:t xml:space="preserve"> and your peers</w:t>
      </w:r>
      <w:r w:rsidR="002B00D0" w:rsidRPr="002B00D0">
        <w:t xml:space="preserve"> </w:t>
      </w:r>
    </w:p>
    <w:p w:rsidR="00427239" w:rsidRPr="00C862C2" w:rsidRDefault="002B00D0" w:rsidP="002B00D0">
      <w:pPr>
        <w:pStyle w:val="ListParagraph"/>
        <w:numPr>
          <w:ilvl w:val="0"/>
          <w:numId w:val="9"/>
        </w:numPr>
      </w:pPr>
      <w:r w:rsidRPr="00C862C2">
        <w:t xml:space="preserve">Dedicated </w:t>
      </w:r>
      <w:r>
        <w:t>d</w:t>
      </w:r>
      <w:r w:rsidRPr="00C862C2">
        <w:t>istributor lounge</w:t>
      </w:r>
    </w:p>
    <w:p w:rsidR="00C862C2" w:rsidRDefault="00C862C2" w:rsidP="00AF07BA">
      <w:pPr>
        <w:rPr>
          <w:color w:val="000000" w:themeColor="text1"/>
        </w:rPr>
      </w:pPr>
    </w:p>
    <w:p w:rsidR="00AF07BA" w:rsidRDefault="00AF07BA" w:rsidP="00AF07BA">
      <w:pPr>
        <w:rPr>
          <w:color w:val="FF0000"/>
        </w:rPr>
      </w:pPr>
      <w:r w:rsidRPr="00DB24EB">
        <w:rPr>
          <w:color w:val="000000" w:themeColor="text1"/>
        </w:rPr>
        <w:t>Dear</w:t>
      </w:r>
      <w:r w:rsidRPr="002822D5">
        <w:rPr>
          <w:color w:val="FF0000"/>
        </w:rPr>
        <w:t xml:space="preserve"> </w:t>
      </w:r>
      <w:r w:rsidR="00DB24EB">
        <w:rPr>
          <w:color w:val="FF0000"/>
        </w:rPr>
        <w:t>&lt;</w:t>
      </w:r>
      <w:r w:rsidR="00FD2CA5">
        <w:rPr>
          <w:color w:val="FF0000"/>
        </w:rPr>
        <w:t>Distributor</w:t>
      </w:r>
      <w:r w:rsidR="00364994">
        <w:rPr>
          <w:color w:val="FF0000"/>
        </w:rPr>
        <w:t xml:space="preserve"> contact name</w:t>
      </w:r>
      <w:r w:rsidR="00DB24EB">
        <w:rPr>
          <w:color w:val="FF0000"/>
        </w:rPr>
        <w:t>&gt;</w:t>
      </w:r>
      <w:r w:rsidRPr="00DB24EB">
        <w:rPr>
          <w:color w:val="000000" w:themeColor="text1"/>
        </w:rPr>
        <w:t>:</w:t>
      </w:r>
    </w:p>
    <w:p w:rsidR="00AF07BA" w:rsidRPr="002822D5" w:rsidRDefault="00AF07BA" w:rsidP="00AF07BA">
      <w:pPr>
        <w:rPr>
          <w:color w:val="FF0000"/>
        </w:rPr>
      </w:pPr>
    </w:p>
    <w:p w:rsidR="00BF5497" w:rsidRDefault="00AF07BA" w:rsidP="00AF07BA">
      <w:r>
        <w:rPr>
          <w:color w:val="FF0000"/>
        </w:rPr>
        <w:t>&lt;</w:t>
      </w:r>
      <w:r w:rsidR="00BF5497">
        <w:rPr>
          <w:color w:val="FF0000"/>
        </w:rPr>
        <w:t>Distributor</w:t>
      </w:r>
      <w:r>
        <w:rPr>
          <w:color w:val="FF0000"/>
        </w:rPr>
        <w:t xml:space="preserve"> company name&gt;</w:t>
      </w:r>
      <w:r>
        <w:t xml:space="preserve">, along with other </w:t>
      </w:r>
      <w:r w:rsidR="00364994">
        <w:t>electrical distributors</w:t>
      </w:r>
      <w:r w:rsidRPr="00BF5497">
        <w:t>,</w:t>
      </w:r>
      <w:r>
        <w:t xml:space="preserve"> is facing </w:t>
      </w:r>
      <w:r w:rsidR="00FD2CA5">
        <w:t>tough</w:t>
      </w:r>
      <w:r>
        <w:t xml:space="preserve"> business</w:t>
      </w:r>
      <w:r w:rsidR="00FD2CA5">
        <w:t xml:space="preserve"> </w:t>
      </w:r>
      <w:r w:rsidR="006E505A">
        <w:t xml:space="preserve">challenges </w:t>
      </w:r>
      <w:r w:rsidR="00FD2CA5">
        <w:t xml:space="preserve">in a changing distribution landscape. Online competition, mergers and acquisitions, an aging workforce and increasingly digital transactions are all issues that resonate in this industry and many others. </w:t>
      </w:r>
    </w:p>
    <w:p w:rsidR="00AF07BA" w:rsidRDefault="00AF07BA" w:rsidP="00AF07BA"/>
    <w:p w:rsidR="00D60270" w:rsidRDefault="00D60270" w:rsidP="00D60270">
      <w:pPr>
        <w:rPr>
          <w:szCs w:val="18"/>
        </w:rPr>
      </w:pPr>
      <w:r w:rsidRPr="00FB615C">
        <w:rPr>
          <w:szCs w:val="18"/>
        </w:rPr>
        <w:t>Automation &amp; Power World, ABB’s biennial customer engagement experience in North America, will be held March 2-5, 2015 at the George R. Brown Convention Center in Houston, T</w:t>
      </w:r>
      <w:r>
        <w:rPr>
          <w:szCs w:val="18"/>
        </w:rPr>
        <w:t>exas</w:t>
      </w:r>
      <w:r w:rsidRPr="00FB615C">
        <w:rPr>
          <w:szCs w:val="18"/>
        </w:rPr>
        <w:t>.</w:t>
      </w:r>
      <w:r w:rsidRPr="00BF5497">
        <w:rPr>
          <w:szCs w:val="18"/>
        </w:rPr>
        <w:t xml:space="preserve"> It is a chance to connect with industry experts and peers to discuss industry trends, new technologies and solutions</w:t>
      </w:r>
      <w:r>
        <w:rPr>
          <w:szCs w:val="18"/>
        </w:rPr>
        <w:t xml:space="preserve">. </w:t>
      </w:r>
    </w:p>
    <w:p w:rsidR="00D60270" w:rsidRDefault="00D60270" w:rsidP="00D60270">
      <w:pPr>
        <w:rPr>
          <w:szCs w:val="18"/>
        </w:rPr>
      </w:pPr>
    </w:p>
    <w:p w:rsidR="00D60270" w:rsidRPr="00D60270" w:rsidRDefault="00D60270" w:rsidP="00AF07BA">
      <w:pPr>
        <w:rPr>
          <w:rFonts w:ascii="Arial" w:hAnsi="Arial" w:cs="Arial"/>
          <w:color w:val="000000"/>
          <w:szCs w:val="18"/>
        </w:rPr>
      </w:pPr>
      <w:r w:rsidRPr="00BF5497">
        <w:rPr>
          <w:szCs w:val="18"/>
        </w:rPr>
        <w:t xml:space="preserve">Distributor Day at Automation &amp; Power World is an exclusive opportunity for you to get an inside look at ABB and the ABB group of companies. </w:t>
      </w:r>
      <w:r w:rsidRPr="00D60270">
        <w:rPr>
          <w:szCs w:val="18"/>
        </w:rPr>
        <w:t>Distributor Day will begin on Monday, March 2 at noon with a private lunch where Greg Scheu</w:t>
      </w:r>
      <w:r>
        <w:rPr>
          <w:szCs w:val="18"/>
        </w:rPr>
        <w:t xml:space="preserve">, President Americas Region, </w:t>
      </w:r>
      <w:r w:rsidRPr="00D60270">
        <w:rPr>
          <w:szCs w:val="18"/>
        </w:rPr>
        <w:t>will speak</w:t>
      </w:r>
      <w:r>
        <w:rPr>
          <w:szCs w:val="18"/>
        </w:rPr>
        <w:t xml:space="preserve"> to distribution. </w:t>
      </w:r>
      <w:r w:rsidR="00A716BE">
        <w:rPr>
          <w:szCs w:val="18"/>
        </w:rPr>
        <w:t>Following lunch, a</w:t>
      </w:r>
      <w:r w:rsidRPr="00BF5497">
        <w:rPr>
          <w:szCs w:val="18"/>
        </w:rPr>
        <w:t xml:space="preserve">ttend educational training in various formats including classroom, hands-on and panel discussions. </w:t>
      </w:r>
      <w:r w:rsidRPr="00BF5497">
        <w:rPr>
          <w:rFonts w:ascii="Arial" w:hAnsi="Arial" w:cs="Arial"/>
          <w:color w:val="000000"/>
          <w:szCs w:val="18"/>
        </w:rPr>
        <w:t xml:space="preserve">We have expanded the number of hands-on training courses, and some will offer CEU credits. </w:t>
      </w:r>
      <w:r w:rsidRPr="00BF5497">
        <w:rPr>
          <w:szCs w:val="18"/>
        </w:rPr>
        <w:t xml:space="preserve">You will also have the opportunity to go on a guided tour of the Technology &amp; Solution Center where </w:t>
      </w:r>
      <w:r>
        <w:rPr>
          <w:szCs w:val="18"/>
        </w:rPr>
        <w:t>the entire ABB, Baldor, Thomas &amp; Betts and Ventyx</w:t>
      </w:r>
      <w:r w:rsidRPr="00BF5497">
        <w:rPr>
          <w:szCs w:val="18"/>
        </w:rPr>
        <w:t xml:space="preserve"> portfolio will be on display.</w:t>
      </w:r>
      <w:r>
        <w:rPr>
          <w:szCs w:val="18"/>
        </w:rPr>
        <w:t xml:space="preserve"> Distributor Day will</w:t>
      </w:r>
      <w:r w:rsidRPr="00D60270">
        <w:t xml:space="preserve"> </w:t>
      </w:r>
      <w:r w:rsidRPr="00D60270">
        <w:rPr>
          <w:szCs w:val="18"/>
        </w:rPr>
        <w:t>conclude with a Town Hall and reception in the Technology and Solution Center from 5 to 7 p.m.</w:t>
      </w:r>
      <w:r>
        <w:rPr>
          <w:rFonts w:ascii="Arial" w:hAnsi="Arial" w:cs="Arial"/>
          <w:color w:val="000000"/>
          <w:szCs w:val="18"/>
        </w:rPr>
        <w:t xml:space="preserve"> </w:t>
      </w:r>
    </w:p>
    <w:p w:rsidR="00D60270" w:rsidRDefault="00D60270" w:rsidP="00AF07BA"/>
    <w:p w:rsidR="001F5F26" w:rsidRDefault="00D60270" w:rsidP="00AF07BA">
      <w:r w:rsidRPr="00BE234F">
        <w:rPr>
          <w:rFonts w:ascii="Arial" w:hAnsi="Arial" w:cs="Arial"/>
          <w:color w:val="000000"/>
          <w:szCs w:val="18"/>
          <w:u w:val="single"/>
        </w:rPr>
        <w:t>Event registration is completely free of charge</w:t>
      </w:r>
      <w:r w:rsidRPr="00BF5497">
        <w:rPr>
          <w:rFonts w:ascii="Arial" w:hAnsi="Arial" w:cs="Arial"/>
          <w:color w:val="000000"/>
          <w:szCs w:val="18"/>
        </w:rPr>
        <w:t xml:space="preserve"> for ABB </w:t>
      </w:r>
      <w:r>
        <w:rPr>
          <w:rFonts w:ascii="Arial" w:hAnsi="Arial" w:cs="Arial"/>
          <w:color w:val="000000"/>
          <w:szCs w:val="18"/>
        </w:rPr>
        <w:t>customers and distributors, as well as other</w:t>
      </w:r>
      <w:r w:rsidRPr="00BF5497">
        <w:rPr>
          <w:rFonts w:ascii="Arial" w:hAnsi="Arial" w:cs="Arial"/>
          <w:color w:val="000000"/>
          <w:szCs w:val="18"/>
        </w:rPr>
        <w:t xml:space="preserve"> industry professionals, so we think you will find it a very cost-effective development opportunity for you and your team.</w:t>
      </w:r>
      <w:r>
        <w:rPr>
          <w:rFonts w:ascii="Arial" w:hAnsi="Arial" w:cs="Arial"/>
          <w:color w:val="000000"/>
          <w:szCs w:val="18"/>
        </w:rPr>
        <w:t xml:space="preserve"> </w:t>
      </w:r>
      <w:r w:rsidR="00BE234F" w:rsidRPr="00BE234F">
        <w:t xml:space="preserve">The link to the Automation &amp; Power World website is </w:t>
      </w:r>
      <w:hyperlink r:id="rId9" w:history="1">
        <w:r w:rsidR="00BE234F" w:rsidRPr="005E2133">
          <w:rPr>
            <w:rStyle w:val="Hyperlink"/>
          </w:rPr>
          <w:t>www.abb.com/apw</w:t>
        </w:r>
      </w:hyperlink>
      <w:r w:rsidR="00BE234F" w:rsidRPr="00BE234F">
        <w:t>, where you can find additional information about the event, registration, works</w:t>
      </w:r>
      <w:r w:rsidR="00BE234F">
        <w:t xml:space="preserve">hop schedule, hotels and more. </w:t>
      </w:r>
      <w:r w:rsidR="00273F6E">
        <w:t>To get an idea of what you will be able to see</w:t>
      </w:r>
      <w:r w:rsidR="00273F6E">
        <w:t xml:space="preserve"> at Automation &amp; Power World</w:t>
      </w:r>
      <w:bookmarkStart w:id="0" w:name="_GoBack"/>
      <w:bookmarkEnd w:id="0"/>
      <w:r w:rsidR="00273F6E">
        <w:t xml:space="preserve">, watch the 2013 event highlight video on YouTube: </w:t>
      </w:r>
      <w:hyperlink r:id="rId10" w:history="1">
        <w:r w:rsidR="00273F6E">
          <w:rPr>
            <w:rStyle w:val="Hyperlink"/>
          </w:rPr>
          <w:t>https://www.youtube.com/watch?v=HckMc0BaMQI</w:t>
        </w:r>
      </w:hyperlink>
      <w:r w:rsidR="00273F6E">
        <w:t>.</w:t>
      </w:r>
    </w:p>
    <w:p w:rsidR="00AF07BA" w:rsidRPr="00452AD7" w:rsidRDefault="00AF07BA" w:rsidP="00AF07BA">
      <w:r w:rsidRPr="00452AD7">
        <w:t xml:space="preserve"> </w:t>
      </w:r>
    </w:p>
    <w:p w:rsidR="00AF07BA" w:rsidRDefault="00AF07BA" w:rsidP="00AF07BA">
      <w:pPr>
        <w:rPr>
          <w:color w:val="000000" w:themeColor="text1"/>
        </w:rPr>
      </w:pPr>
      <w:r w:rsidRPr="00452AD7">
        <w:t>Please let me know what</w:t>
      </w:r>
      <w:r>
        <w:t xml:space="preserve"> additional questions I can answer or if more information is needed on how</w:t>
      </w:r>
      <w:r w:rsidR="00C862C2">
        <w:t xml:space="preserve"> Distributor Day at</w:t>
      </w:r>
      <w:r>
        <w:t xml:space="preserve"> ABB Automation &amp; Power World can benefit </w:t>
      </w:r>
      <w:r>
        <w:rPr>
          <w:color w:val="FF0000"/>
        </w:rPr>
        <w:t>&lt;</w:t>
      </w:r>
      <w:r w:rsidR="00BE234F">
        <w:rPr>
          <w:color w:val="FF0000"/>
        </w:rPr>
        <w:t>Distributor</w:t>
      </w:r>
      <w:r>
        <w:rPr>
          <w:color w:val="FF0000"/>
        </w:rPr>
        <w:t xml:space="preserve"> company name&gt;</w:t>
      </w:r>
      <w:r w:rsidRPr="00FD479B">
        <w:rPr>
          <w:color w:val="FF0000"/>
        </w:rPr>
        <w:t xml:space="preserve"> </w:t>
      </w:r>
      <w:r w:rsidRPr="000E6DF5">
        <w:rPr>
          <w:color w:val="000000" w:themeColor="text1"/>
        </w:rPr>
        <w:t>attendees.</w:t>
      </w:r>
    </w:p>
    <w:p w:rsidR="00AF07BA" w:rsidRDefault="00AF07BA" w:rsidP="00AF07BA">
      <w:pPr>
        <w:rPr>
          <w:color w:val="FF0000"/>
        </w:rPr>
      </w:pPr>
    </w:p>
    <w:p w:rsidR="00AF07BA" w:rsidRPr="00FD479B" w:rsidRDefault="00AF07BA" w:rsidP="00AF07BA">
      <w:r w:rsidRPr="00FD479B">
        <w:t>Best regards,</w:t>
      </w:r>
    </w:p>
    <w:p w:rsidR="00EC0CD8" w:rsidRDefault="00DB24EB" w:rsidP="00AF07BA">
      <w:pPr>
        <w:rPr>
          <w:color w:val="FF0000"/>
        </w:rPr>
      </w:pPr>
      <w:r>
        <w:rPr>
          <w:color w:val="FF0000"/>
        </w:rPr>
        <w:t>&lt;</w:t>
      </w:r>
      <w:r w:rsidR="00AF07BA">
        <w:rPr>
          <w:color w:val="FF0000"/>
        </w:rPr>
        <w:t>Account manager name</w:t>
      </w:r>
      <w:r>
        <w:rPr>
          <w:color w:val="FF0000"/>
        </w:rPr>
        <w:t>&gt;</w:t>
      </w:r>
    </w:p>
    <w:p w:rsidR="00AF07BA" w:rsidRPr="00FB615C" w:rsidRDefault="00DB24EB" w:rsidP="00FB615C">
      <w:pPr>
        <w:rPr>
          <w:color w:val="FF0000"/>
        </w:rPr>
      </w:pPr>
      <w:r>
        <w:rPr>
          <w:color w:val="FF0000"/>
        </w:rPr>
        <w:t>&lt;</w:t>
      </w:r>
      <w:r w:rsidR="00EC0CD8">
        <w:rPr>
          <w:color w:val="FF0000"/>
        </w:rPr>
        <w:t>Title</w:t>
      </w:r>
      <w:r>
        <w:rPr>
          <w:color w:val="FF0000"/>
        </w:rPr>
        <w:t>&gt;</w:t>
      </w:r>
    </w:p>
    <w:sectPr w:rsidR="00AF07BA" w:rsidRPr="00FB615C" w:rsidSect="00AF07BA">
      <w:headerReference w:type="even" r:id="rId11"/>
      <w:headerReference w:type="first" r:id="rId12"/>
      <w:footerReference w:type="first" r:id="rId13"/>
      <w:pgSz w:w="12240" w:h="15840" w:code="1"/>
      <w:pgMar w:top="3672" w:right="792" w:bottom="1411" w:left="1080" w:header="418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93" w:rsidRDefault="00255093" w:rsidP="0099201E">
      <w:pPr>
        <w:spacing w:line="240" w:lineRule="auto"/>
      </w:pPr>
      <w:r>
        <w:separator/>
      </w:r>
    </w:p>
  </w:endnote>
  <w:endnote w:type="continuationSeparator" w:id="0">
    <w:p w:rsidR="00255093" w:rsidRDefault="00255093" w:rsidP="00992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55" w:rsidRDefault="00FB615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1" layoutInCell="1" allowOverlap="1">
              <wp:simplePos x="0" y="0"/>
              <wp:positionH relativeFrom="column">
                <wp:posOffset>-17780</wp:posOffset>
              </wp:positionH>
              <wp:positionV relativeFrom="page">
                <wp:posOffset>9094470</wp:posOffset>
              </wp:positionV>
              <wp:extent cx="6713220" cy="774700"/>
              <wp:effectExtent l="0" t="0" r="11430" b="63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13220" cy="774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65C55" w:rsidRPr="00AF52B8" w:rsidRDefault="00B65C55" w:rsidP="00E143FB">
                          <w:pPr>
                            <w:pStyle w:val="SenderInformation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1.4pt;margin-top:716.1pt;width:528.6pt;height:6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" filled="f" stroked="f" strokeweight=".5pt">
              <v:path arrowok="t"/>
              <v:textbox inset="0,0,0,0">
                <w:txbxContent>
                  <w:p w:rsidR="00B65C55" w:rsidRPr="00AF52B8" w:rsidRDefault="00B65C55" w:rsidP="00E143FB">
                    <w:pPr>
                      <w:pStyle w:val="SenderInformation"/>
                      <w:rPr>
                        <w:lang w:val="pt-BR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93" w:rsidRDefault="00255093" w:rsidP="0099201E">
      <w:pPr>
        <w:spacing w:line="240" w:lineRule="auto"/>
      </w:pPr>
      <w:r>
        <w:separator/>
      </w:r>
    </w:p>
  </w:footnote>
  <w:footnote w:type="continuationSeparator" w:id="0">
    <w:p w:rsidR="00255093" w:rsidRDefault="00255093" w:rsidP="00992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55" w:rsidRDefault="00FB615C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6672" behindDoc="0" locked="1" layoutInCell="1" allowOverlap="1">
              <wp:simplePos x="0" y="0"/>
              <wp:positionH relativeFrom="column">
                <wp:posOffset>-1100455</wp:posOffset>
              </wp:positionH>
              <wp:positionV relativeFrom="page">
                <wp:posOffset>4154805</wp:posOffset>
              </wp:positionV>
              <wp:extent cx="179705" cy="1191260"/>
              <wp:effectExtent l="19050" t="19050" r="29845" b="46990"/>
              <wp:wrapNone/>
              <wp:docPr id="296" name="Group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9705" cy="1191260"/>
                        <a:chOff x="0" y="0"/>
                        <a:chExt cx="179705" cy="1190847"/>
                      </a:xfrm>
                    </wpg:grpSpPr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 w="3810" cap="sq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5" name="Straight Connector 295"/>
                      <wps:cNvCnPr/>
                      <wps:spPr>
                        <a:xfrm>
                          <a:off x="0" y="1190847"/>
                          <a:ext cx="179705" cy="0"/>
                        </a:xfrm>
                        <a:prstGeom prst="line">
                          <a:avLst/>
                        </a:prstGeom>
                        <a:ln w="3810" cap="sq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04565C" id="Group 296" o:spid="_x0000_s1026" style="position:absolute;margin-left:-86.65pt;margin-top:327.15pt;width:14.15pt;height:93.8pt;z-index:251676672;mso-position-vertical-relative:page;mso-width-relative:margin;mso-height-relative:margin" coordsize="1797,1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">
              <v:line id="Straight Connector 294" o:spid="_x0000_s1027" style="position:absolute;visibility:visible;mso-wrap-style:square" from="0,0" to="179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F+OcUAAADcAAAADwAAAGRycy9kb3ducmV2LnhtbESPT2vCQBTE7wW/w/IKvdVNQ2ljdBWV&#10;1op48Q+eH9nXJHX3bchuY/z2XaHgcZiZ3zCTWW+N6Kj1tWMFL8MEBHHhdM2lguPh8zkD4QOyRuOY&#10;FFzJw2w6eJhgrt2Fd9TtQykihH2OCqoQmlxKX1Rk0Q9dQxy9b9daDFG2pdQtXiLcGpkmyZu0WHNc&#10;qLChZUXFef9rFZhtugrm5yM7ZYvOrq5fZ3zfJEo9PfbzMYhAfbiH/9trrSAdvcLtTDwCcv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F+OcUAAADcAAAADwAAAAAAAAAA&#10;AAAAAAChAgAAZHJzL2Rvd25yZXYueG1sUEsFBgAAAAAEAAQA+QAAAJMDAAAAAA==&#10;" strokecolor="#999 [3207]" strokeweight=".3pt">
                <v:stroke endcap="square"/>
              </v:line>
              <v:line id="Straight Connector 295" o:spid="_x0000_s1028" style="position:absolute;visibility:visible;mso-wrap-style:square" from="0,11908" to="1797,1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3bosUAAADcAAAADwAAAGRycy9kb3ducmV2LnhtbESPT2vCQBTE7wW/w/IKvdVNA21jdBWV&#10;1op48Q+eH9nXJHX3bchuY/z2XaHgcZiZ3zCTWW+N6Kj1tWMFL8MEBHHhdM2lguPh8zkD4QOyRuOY&#10;FFzJw2w6eJhgrt2Fd9TtQykihH2OCqoQmlxKX1Rk0Q9dQxy9b9daDFG2pdQtXiLcGpkmyZu0WHNc&#10;qLChZUXFef9rFZhtugrm5yM7ZYvOrq5fZ3zfJEo9PfbzMYhAfbiH/9trrSAdvcLtTDwCcv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03bosUAAADcAAAADwAAAAAAAAAA&#10;AAAAAAChAgAAZHJzL2Rvd25yZXYueG1sUEsFBgAAAAAEAAQA+QAAAJMDAAAAAA==&#10;" strokecolor="#999 [3207]" strokeweight=".3pt">
                <v:stroke endcap="square"/>
              </v:line>
              <w10:wrap anchory="page"/>
              <w10:anchorlock/>
            </v:group>
          </w:pict>
        </mc:Fallback>
      </mc:AlternateContent>
    </w:r>
    <w:r w:rsidR="00B65C55" w:rsidRPr="0099201E">
      <w:rPr>
        <w:noProof/>
        <w:lang w:val="en-US"/>
      </w:rPr>
      <w:drawing>
        <wp:anchor distT="0" distB="0" distL="114300" distR="114300" simplePos="0" relativeHeight="251673600" behindDoc="0" locked="1" layoutInCell="1" allowOverlap="1">
          <wp:simplePos x="0" y="0"/>
          <wp:positionH relativeFrom="column">
            <wp:posOffset>3661410</wp:posOffset>
          </wp:positionH>
          <wp:positionV relativeFrom="page">
            <wp:posOffset>374650</wp:posOffset>
          </wp:positionV>
          <wp:extent cx="2588400" cy="381600"/>
          <wp:effectExtent l="0" t="0" r="2540" b="0"/>
          <wp:wrapNone/>
          <wp:docPr id="26" name="Picture 4" descr="ABB1ClaimL_rgb300_100mmLIGHT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BB1ClaimL_rgb300_100mmLIGHT Kop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2588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55" w:rsidRDefault="00FB615C" w:rsidP="00AC0C6E">
    <w:pPr>
      <w:pStyle w:val="Header"/>
      <w:tabs>
        <w:tab w:val="clear" w:pos="9406"/>
      </w:tabs>
      <w:ind w:right="-72"/>
    </w:pPr>
    <w:r>
      <w:rPr>
        <w:noProof/>
        <w:lang w:val="en-US"/>
      </w:rPr>
      <mc:AlternateContent>
        <mc:Choice Requires="wps">
          <w:drawing>
            <wp:anchor distT="4294967293" distB="4294967293" distL="114300" distR="114300" simplePos="0" relativeHeight="251682816" behindDoc="0" locked="1" layoutInCell="1" allowOverlap="1">
              <wp:simplePos x="0" y="0"/>
              <wp:positionH relativeFrom="column">
                <wp:posOffset>-1075055</wp:posOffset>
              </wp:positionH>
              <wp:positionV relativeFrom="page">
                <wp:posOffset>5350509</wp:posOffset>
              </wp:positionV>
              <wp:extent cx="179705" cy="0"/>
              <wp:effectExtent l="19050" t="19050" r="29845" b="38100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3810" cap="sq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B4FD45" id="Straight Connector 15" o:spid="_x0000_s1026" style="position:absolute;z-index:2516828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page" from="-84.65pt,421.3pt" to="-70.5pt,4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" strokecolor="#999 [3207]" strokeweight=".3pt">
              <v:stroke endcap="square"/>
              <o:lock v:ext="edit" shapetype="f"/>
              <w10:wrap anchory="page"/>
              <w10:anchorlock/>
            </v:line>
          </w:pict>
        </mc:Fallback>
      </mc:AlternateContent>
    </w:r>
    <w:r w:rsidR="00B65C55" w:rsidRPr="00A85019">
      <w:rPr>
        <w:noProof/>
        <w:lang w:val="en-US"/>
      </w:rPr>
      <w:drawing>
        <wp:anchor distT="0" distB="0" distL="114300" distR="114300" simplePos="0" relativeHeight="251680768" behindDoc="0" locked="1" layoutInCell="1" allowOverlap="1">
          <wp:simplePos x="0" y="0"/>
          <wp:positionH relativeFrom="column">
            <wp:posOffset>3962400</wp:posOffset>
          </wp:positionH>
          <wp:positionV relativeFrom="page">
            <wp:posOffset>381000</wp:posOffset>
          </wp:positionV>
          <wp:extent cx="2588260" cy="381000"/>
          <wp:effectExtent l="19050" t="0" r="2540" b="0"/>
          <wp:wrapNone/>
          <wp:docPr id="288" name="Picture 4" descr="ABB1ClaimL_rgb300_100mmLIGHT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BB1ClaimL_rgb300_100mmLIGHT Kop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258826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4294967293" distB="4294967293" distL="114300" distR="114300" simplePos="0" relativeHeight="251681792" behindDoc="0" locked="1" layoutInCell="1" allowOverlap="1">
              <wp:simplePos x="0" y="0"/>
              <wp:positionH relativeFrom="column">
                <wp:posOffset>-1075055</wp:posOffset>
              </wp:positionH>
              <wp:positionV relativeFrom="page">
                <wp:posOffset>4144009</wp:posOffset>
              </wp:positionV>
              <wp:extent cx="179705" cy="0"/>
              <wp:effectExtent l="19050" t="19050" r="29845" b="3810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3810" cap="sq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F6E90D" id="Straight Connector 14" o:spid="_x0000_s1026" style="position:absolute;z-index:2516817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page" from="-84.65pt,326.3pt" to="-70.5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" strokecolor="#999 [3207]" strokeweight=".3pt">
              <v:stroke endcap="square"/>
              <o:lock v:ext="edit" shapetype="f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04D9B"/>
    <w:multiLevelType w:val="hybridMultilevel"/>
    <w:tmpl w:val="D79402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4313"/>
    <w:multiLevelType w:val="hybridMultilevel"/>
    <w:tmpl w:val="8C3687DC"/>
    <w:lvl w:ilvl="0" w:tplc="66AEB4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83E2B"/>
    <w:multiLevelType w:val="hybridMultilevel"/>
    <w:tmpl w:val="7BB6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E1DA4"/>
    <w:multiLevelType w:val="hybridMultilevel"/>
    <w:tmpl w:val="220C9AAE"/>
    <w:lvl w:ilvl="0" w:tplc="7AEC3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B4523A6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943EB0D6">
      <w:start w:val="1"/>
      <w:numFmt w:val="bullet"/>
      <w:pStyle w:val="BulletPoint03"/>
      <w:lvlText w:val="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E7032"/>
    <w:multiLevelType w:val="hybridMultilevel"/>
    <w:tmpl w:val="070E0A84"/>
    <w:lvl w:ilvl="0" w:tplc="2E48F1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667289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667289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200B8A"/>
    <w:multiLevelType w:val="hybridMultilevel"/>
    <w:tmpl w:val="D8282B5C"/>
    <w:lvl w:ilvl="0" w:tplc="B7F24EDC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667289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A8451C"/>
    <w:multiLevelType w:val="hybridMultilevel"/>
    <w:tmpl w:val="A5E25C0C"/>
    <w:lvl w:ilvl="0" w:tplc="7AEC3570">
      <w:start w:val="1"/>
      <w:numFmt w:val="bullet"/>
      <w:pStyle w:val="BulletPoint01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B4523A60">
      <w:start w:val="1"/>
      <w:numFmt w:val="bullet"/>
      <w:pStyle w:val="BulletPoint02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92BBD"/>
    <w:multiLevelType w:val="hybridMultilevel"/>
    <w:tmpl w:val="4B1000D2"/>
    <w:lvl w:ilvl="0" w:tplc="667289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727D3"/>
    <w:multiLevelType w:val="hybridMultilevel"/>
    <w:tmpl w:val="F7D2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2E"/>
    <w:rsid w:val="00013EB6"/>
    <w:rsid w:val="0005467C"/>
    <w:rsid w:val="000935B5"/>
    <w:rsid w:val="00094F6D"/>
    <w:rsid w:val="000D3F48"/>
    <w:rsid w:val="000E028C"/>
    <w:rsid w:val="00104DAD"/>
    <w:rsid w:val="0018043E"/>
    <w:rsid w:val="001F5F26"/>
    <w:rsid w:val="001F77BE"/>
    <w:rsid w:val="00205CCE"/>
    <w:rsid w:val="00235C7D"/>
    <w:rsid w:val="00255093"/>
    <w:rsid w:val="00271DB0"/>
    <w:rsid w:val="00273F6E"/>
    <w:rsid w:val="00287D7C"/>
    <w:rsid w:val="00293DAD"/>
    <w:rsid w:val="002A2EB6"/>
    <w:rsid w:val="002B00D0"/>
    <w:rsid w:val="002B0D6F"/>
    <w:rsid w:val="002C1F23"/>
    <w:rsid w:val="0034454A"/>
    <w:rsid w:val="00364994"/>
    <w:rsid w:val="00374E5B"/>
    <w:rsid w:val="003B2CD3"/>
    <w:rsid w:val="003D322F"/>
    <w:rsid w:val="004118DB"/>
    <w:rsid w:val="00422CB8"/>
    <w:rsid w:val="0042674E"/>
    <w:rsid w:val="00427239"/>
    <w:rsid w:val="0042752A"/>
    <w:rsid w:val="00434B45"/>
    <w:rsid w:val="004509AB"/>
    <w:rsid w:val="00477137"/>
    <w:rsid w:val="004C286B"/>
    <w:rsid w:val="00507D1D"/>
    <w:rsid w:val="005171FD"/>
    <w:rsid w:val="00560D68"/>
    <w:rsid w:val="00563BB4"/>
    <w:rsid w:val="00595E61"/>
    <w:rsid w:val="005E2133"/>
    <w:rsid w:val="006273C6"/>
    <w:rsid w:val="00665F84"/>
    <w:rsid w:val="006777F9"/>
    <w:rsid w:val="00684F5A"/>
    <w:rsid w:val="0069761F"/>
    <w:rsid w:val="006E505A"/>
    <w:rsid w:val="006E6EC4"/>
    <w:rsid w:val="00701BEC"/>
    <w:rsid w:val="00762F7B"/>
    <w:rsid w:val="007E602E"/>
    <w:rsid w:val="00820F63"/>
    <w:rsid w:val="008878BA"/>
    <w:rsid w:val="008A66DC"/>
    <w:rsid w:val="008C3349"/>
    <w:rsid w:val="008D625F"/>
    <w:rsid w:val="00911624"/>
    <w:rsid w:val="0091632D"/>
    <w:rsid w:val="00971B0D"/>
    <w:rsid w:val="009743AC"/>
    <w:rsid w:val="00987E78"/>
    <w:rsid w:val="0099201E"/>
    <w:rsid w:val="009D1F96"/>
    <w:rsid w:val="009D4D4A"/>
    <w:rsid w:val="00A115F2"/>
    <w:rsid w:val="00A3423F"/>
    <w:rsid w:val="00A64549"/>
    <w:rsid w:val="00A716BE"/>
    <w:rsid w:val="00A834FB"/>
    <w:rsid w:val="00A85019"/>
    <w:rsid w:val="00A85ECD"/>
    <w:rsid w:val="00AC0C6E"/>
    <w:rsid w:val="00AD5214"/>
    <w:rsid w:val="00AF07BA"/>
    <w:rsid w:val="00AF318A"/>
    <w:rsid w:val="00AF52B8"/>
    <w:rsid w:val="00B65C55"/>
    <w:rsid w:val="00B720A5"/>
    <w:rsid w:val="00BA71E5"/>
    <w:rsid w:val="00BB3B54"/>
    <w:rsid w:val="00BC053B"/>
    <w:rsid w:val="00BD0451"/>
    <w:rsid w:val="00BE234F"/>
    <w:rsid w:val="00BE5AF1"/>
    <w:rsid w:val="00BE7DC9"/>
    <w:rsid w:val="00BF5497"/>
    <w:rsid w:val="00C5371E"/>
    <w:rsid w:val="00C65EF0"/>
    <w:rsid w:val="00C77FB5"/>
    <w:rsid w:val="00C862C2"/>
    <w:rsid w:val="00C93D77"/>
    <w:rsid w:val="00CB2CC2"/>
    <w:rsid w:val="00CE4A30"/>
    <w:rsid w:val="00CE5F14"/>
    <w:rsid w:val="00D17096"/>
    <w:rsid w:val="00D60270"/>
    <w:rsid w:val="00D61961"/>
    <w:rsid w:val="00D70107"/>
    <w:rsid w:val="00D72904"/>
    <w:rsid w:val="00DA5A98"/>
    <w:rsid w:val="00DB24EB"/>
    <w:rsid w:val="00DC47AE"/>
    <w:rsid w:val="00DC4E56"/>
    <w:rsid w:val="00E143FB"/>
    <w:rsid w:val="00E20D02"/>
    <w:rsid w:val="00E20D23"/>
    <w:rsid w:val="00E42660"/>
    <w:rsid w:val="00E57628"/>
    <w:rsid w:val="00E875C6"/>
    <w:rsid w:val="00E92422"/>
    <w:rsid w:val="00EB402A"/>
    <w:rsid w:val="00EC0CD8"/>
    <w:rsid w:val="00F214DC"/>
    <w:rsid w:val="00F630A3"/>
    <w:rsid w:val="00F64B80"/>
    <w:rsid w:val="00F84E02"/>
    <w:rsid w:val="00FA6C86"/>
    <w:rsid w:val="00FB615C"/>
    <w:rsid w:val="00FC3B07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492B88-3324-4A5E-984A-9E2F53AA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DAD"/>
    <w:pPr>
      <w:spacing w:after="0" w:line="249" w:lineRule="atLeast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D7C"/>
    <w:pPr>
      <w:tabs>
        <w:tab w:val="left" w:pos="-3780"/>
      </w:tabs>
      <w:outlineLvl w:val="0"/>
    </w:pPr>
    <w:rPr>
      <w:b/>
      <w:noProof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87D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5ADE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01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1E"/>
  </w:style>
  <w:style w:type="paragraph" w:styleId="Footer">
    <w:name w:val="footer"/>
    <w:basedOn w:val="Normal"/>
    <w:link w:val="FooterChar"/>
    <w:uiPriority w:val="99"/>
    <w:unhideWhenUsed/>
    <w:rsid w:val="0099201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1E"/>
  </w:style>
  <w:style w:type="paragraph" w:styleId="BalloonText">
    <w:name w:val="Balloon Text"/>
    <w:basedOn w:val="Normal"/>
    <w:link w:val="BalloonTextChar"/>
    <w:uiPriority w:val="99"/>
    <w:semiHidden/>
    <w:unhideWhenUsed/>
    <w:rsid w:val="009920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976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87D7C"/>
    <w:rPr>
      <w:b/>
      <w:noProof/>
      <w:sz w:val="18"/>
    </w:rPr>
  </w:style>
  <w:style w:type="character" w:styleId="Strong">
    <w:name w:val="Strong"/>
    <w:basedOn w:val="DefaultParagraphFont"/>
    <w:uiPriority w:val="22"/>
    <w:qFormat/>
    <w:rsid w:val="00293DA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E4A30"/>
    <w:rPr>
      <w:color w:val="808080"/>
    </w:rPr>
  </w:style>
  <w:style w:type="paragraph" w:customStyle="1" w:styleId="SenderAdress">
    <w:name w:val="Sender Adress"/>
    <w:basedOn w:val="Normal"/>
    <w:qFormat/>
    <w:rsid w:val="00CE4A30"/>
    <w:pPr>
      <w:spacing w:line="160" w:lineRule="exact"/>
    </w:pPr>
    <w:rPr>
      <w:sz w:val="13"/>
      <w:szCs w:val="13"/>
      <w:lang w:val="en-US"/>
    </w:rPr>
  </w:style>
  <w:style w:type="table" w:styleId="TableGrid">
    <w:name w:val="Table Grid"/>
    <w:basedOn w:val="TableNormal"/>
    <w:uiPriority w:val="59"/>
    <w:rsid w:val="00C77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Titles">
    <w:name w:val="Reference Titles"/>
    <w:basedOn w:val="Normal"/>
    <w:rsid w:val="00C77FB5"/>
    <w:pPr>
      <w:spacing w:line="240" w:lineRule="auto"/>
    </w:pPr>
    <w:rPr>
      <w:sz w:val="13"/>
      <w:szCs w:val="13"/>
      <w:lang w:val="en-US"/>
    </w:rPr>
  </w:style>
  <w:style w:type="character" w:styleId="Hyperlink">
    <w:name w:val="Hyperlink"/>
    <w:basedOn w:val="DefaultParagraphFont"/>
    <w:uiPriority w:val="99"/>
    <w:unhideWhenUsed/>
    <w:rsid w:val="00287D7C"/>
    <w:rPr>
      <w:color w:val="005ADE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D7C"/>
    <w:rPr>
      <w:rFonts w:asciiTheme="majorHAnsi" w:eastAsiaTheme="majorEastAsia" w:hAnsiTheme="majorHAnsi" w:cstheme="majorBidi"/>
      <w:b/>
      <w:bCs/>
      <w:color w:val="005ADE" w:themeColor="accent1"/>
      <w:sz w:val="18"/>
      <w:szCs w:val="26"/>
    </w:rPr>
  </w:style>
  <w:style w:type="paragraph" w:styleId="ListParagraph">
    <w:name w:val="List Paragraph"/>
    <w:basedOn w:val="Normal"/>
    <w:uiPriority w:val="34"/>
    <w:rsid w:val="00434B45"/>
    <w:pPr>
      <w:numPr>
        <w:numId w:val="8"/>
      </w:numPr>
      <w:tabs>
        <w:tab w:val="left" w:pos="-3780"/>
      </w:tabs>
      <w:ind w:left="284" w:hanging="284"/>
      <w:contextualSpacing/>
    </w:pPr>
    <w:rPr>
      <w:noProof/>
      <w:lang w:val="en-US"/>
    </w:rPr>
  </w:style>
  <w:style w:type="paragraph" w:customStyle="1" w:styleId="BulletPoint01">
    <w:name w:val="Bullet Point 01"/>
    <w:basedOn w:val="Normal"/>
    <w:qFormat/>
    <w:rsid w:val="00F64B80"/>
    <w:pPr>
      <w:numPr>
        <w:numId w:val="4"/>
      </w:numPr>
      <w:tabs>
        <w:tab w:val="left" w:pos="-3780"/>
      </w:tabs>
      <w:ind w:left="284" w:hanging="284"/>
      <w:contextualSpacing/>
    </w:pPr>
    <w:rPr>
      <w:lang w:val="en-US"/>
    </w:rPr>
  </w:style>
  <w:style w:type="paragraph" w:customStyle="1" w:styleId="BulletPoint02">
    <w:name w:val="Bullet Point 02"/>
    <w:basedOn w:val="BulletPoint01"/>
    <w:qFormat/>
    <w:rsid w:val="0069761F"/>
    <w:pPr>
      <w:numPr>
        <w:ilvl w:val="1"/>
      </w:numPr>
      <w:ind w:left="567" w:hanging="283"/>
    </w:pPr>
  </w:style>
  <w:style w:type="paragraph" w:customStyle="1" w:styleId="BulletPoint03">
    <w:name w:val="Bullet Point 03"/>
    <w:basedOn w:val="BulletPoint02"/>
    <w:qFormat/>
    <w:rsid w:val="0069761F"/>
    <w:pPr>
      <w:numPr>
        <w:ilvl w:val="2"/>
        <w:numId w:val="5"/>
      </w:numPr>
      <w:ind w:left="851" w:hanging="284"/>
    </w:pPr>
  </w:style>
  <w:style w:type="paragraph" w:customStyle="1" w:styleId="SenderInformation">
    <w:name w:val="Sender Information"/>
    <w:basedOn w:val="SenderAdress"/>
    <w:qFormat/>
    <w:rsid w:val="00E143FB"/>
    <w:pPr>
      <w:spacing w:after="80"/>
    </w:pPr>
  </w:style>
  <w:style w:type="character" w:styleId="FollowedHyperlink">
    <w:name w:val="FollowedHyperlink"/>
    <w:basedOn w:val="DefaultParagraphFont"/>
    <w:uiPriority w:val="99"/>
    <w:semiHidden/>
    <w:unhideWhenUsed/>
    <w:rsid w:val="00C862C2"/>
    <w:rPr>
      <w:color w:val="9999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0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0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0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HckMc0BaMQI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Anna.Glynn@us.abb.com\AppData\Local\Microsoft\Windows\Temporary%20Internet%20Files\Content.Outlook\XM8Z822K\www.abb.com\ap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MAZEM\Documents\Work%20in%20Progress\Templates%20+%20Forms\Backed%20up\Letterheads%20+%20Note%20sheets\ABB_Word_Vorlage_03_smallfoo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71F1B28EFA4895AFF74E4185B8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6F39-5D75-4595-92AE-12D70CA39152}"/>
      </w:docPartPr>
      <w:docPartBody>
        <w:p w:rsidR="008C773D" w:rsidRDefault="0027417B">
          <w:pPr>
            <w:pStyle w:val="C871F1B28EFA4895AFF74E4185B84B30"/>
          </w:pPr>
          <w:r w:rsidRPr="00615C1A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417B"/>
    <w:rsid w:val="0027417B"/>
    <w:rsid w:val="00326A9A"/>
    <w:rsid w:val="003A4A79"/>
    <w:rsid w:val="00614749"/>
    <w:rsid w:val="00615DB0"/>
    <w:rsid w:val="008844C4"/>
    <w:rsid w:val="008C773D"/>
    <w:rsid w:val="00CE1B4B"/>
    <w:rsid w:val="00D26C1E"/>
    <w:rsid w:val="00F5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73D"/>
    <w:rPr>
      <w:color w:val="808080"/>
    </w:rPr>
  </w:style>
  <w:style w:type="paragraph" w:customStyle="1" w:styleId="C871F1B28EFA4895AFF74E4185B84B30">
    <w:name w:val="C871F1B28EFA4895AFF74E4185B84B30"/>
    <w:rsid w:val="008C773D"/>
  </w:style>
  <w:style w:type="paragraph" w:customStyle="1" w:styleId="D4126D37B4C74416BF0BDE97F76672D1">
    <w:name w:val="D4126D37B4C74416BF0BDE97F76672D1"/>
    <w:rsid w:val="008C773D"/>
  </w:style>
  <w:style w:type="paragraph" w:customStyle="1" w:styleId="48816B1B53614BB8B30A0562A40B464E">
    <w:name w:val="48816B1B53614BB8B30A0562A40B464E"/>
    <w:rsid w:val="008C7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ABB">
  <a:themeElements>
    <a:clrScheme name="ABB Design Blue">
      <a:dk1>
        <a:srgbClr val="000000"/>
      </a:dk1>
      <a:lt1>
        <a:srgbClr val="FFFFFF"/>
      </a:lt1>
      <a:dk2>
        <a:srgbClr val="002897"/>
      </a:dk2>
      <a:lt2>
        <a:srgbClr val="666666"/>
      </a:lt2>
      <a:accent1>
        <a:srgbClr val="005ADE"/>
      </a:accent1>
      <a:accent2>
        <a:srgbClr val="0096EA"/>
      </a:accent2>
      <a:accent3>
        <a:srgbClr val="5BD8FF"/>
      </a:accent3>
      <a:accent4>
        <a:srgbClr val="999999"/>
      </a:accent4>
      <a:accent5>
        <a:srgbClr val="666666"/>
      </a:accent5>
      <a:accent6>
        <a:srgbClr val="666666"/>
      </a:accent6>
      <a:hlink>
        <a:srgbClr val="5BD8FF"/>
      </a:hlink>
      <a:folHlink>
        <a:srgbClr val="999999"/>
      </a:folHlink>
    </a:clrScheme>
    <a:fontScheme name="A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Sample Address, Sample City, State/Zip 00000       2nd line for address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A5DAD2-0955-4D3F-B9A5-7B468AE2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ABB_Word_Vorlage_03_smallfooter.dotx</Template>
  <TotalTime>22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 Inc.,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 now to attend “Distributor Day” at ABB Automation &amp; Power World 2015: Harnessing the power of change</dc:subject>
  <dc:creator>Carlton, Marcia</dc:creator>
  <cp:lastModifiedBy>Anna Pereira</cp:lastModifiedBy>
  <cp:revision>4</cp:revision>
  <cp:lastPrinted>2011-11-21T09:55:00Z</cp:lastPrinted>
  <dcterms:created xsi:type="dcterms:W3CDTF">2014-12-08T21:11:00Z</dcterms:created>
  <dcterms:modified xsi:type="dcterms:W3CDTF">2014-12-08T21:34:00Z</dcterms:modified>
</cp:coreProperties>
</file>